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CF1F56">
        <w:rPr>
          <w:rFonts w:ascii="Times New Roman" w:hAnsi="Times New Roman" w:cs="Times New Roman"/>
          <w:b/>
        </w:rPr>
        <w:t>03.2</w:t>
      </w:r>
      <w:r w:rsidR="00C92467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041325">
        <w:rPr>
          <w:rFonts w:ascii="Times New Roman" w:hAnsi="Times New Roman" w:cs="Times New Roman"/>
          <w:b/>
        </w:rPr>
        <w:t>.2019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E206CB" w:rsidRDefault="001F027E" w:rsidP="00E206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CF1F56" w:rsidRPr="00CF1F56">
        <w:rPr>
          <w:rFonts w:ascii="Times New Roman" w:hAnsi="Times New Roman" w:cs="Times New Roman"/>
          <w:b/>
          <w:bCs/>
          <w:sz w:val="24"/>
          <w:szCs w:val="24"/>
        </w:rPr>
        <w:t>Przebudowa dróg w Gminie Andrespol w ramach zadania: Modernizacja dróg gminnych</w:t>
      </w:r>
      <w:r w:rsidR="00F57D32" w:rsidRPr="000D1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7D32" w:rsidRPr="00AA7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92467"/>
    <w:rsid w:val="00CC44FB"/>
    <w:rsid w:val="00CF1F56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57D32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9BA3-F009-4647-9A59-9119A4E3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33E1D4EB</Template>
  <TotalTime>9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27</cp:revision>
  <cp:lastPrinted>2018-10-30T13:10:00Z</cp:lastPrinted>
  <dcterms:created xsi:type="dcterms:W3CDTF">2017-07-23T23:38:00Z</dcterms:created>
  <dcterms:modified xsi:type="dcterms:W3CDTF">2019-05-31T06:13:00Z</dcterms:modified>
</cp:coreProperties>
</file>